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84" w:rsidRDefault="00217F84" w:rsidP="00217F84">
      <w:r>
        <w:rPr>
          <w:rFonts w:hint="eastAsia"/>
        </w:rPr>
        <w:t>様式第１０号（第５条関係）</w:t>
      </w:r>
      <w:bookmarkStart w:id="0" w:name="_GoBack"/>
      <w:bookmarkEnd w:id="0"/>
    </w:p>
    <w:p w:rsidR="004538A5" w:rsidRDefault="00217F8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確 認 申 請 </w:t>
      </w:r>
      <w:r w:rsidR="00BA5E11">
        <w:rPr>
          <w:rFonts w:hint="eastAsia"/>
          <w:b/>
          <w:sz w:val="32"/>
        </w:rPr>
        <w:t>等 取 り 下 げ 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6911"/>
      </w:tblGrid>
      <w:tr w:rsidR="004538A5" w:rsidTr="00863D09">
        <w:trPr>
          <w:cantSplit/>
          <w:jc w:val="center"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8A5" w:rsidRDefault="004538A5">
            <w:pPr>
              <w:rPr>
                <w:sz w:val="24"/>
              </w:rPr>
            </w:pPr>
          </w:p>
          <w:p w:rsidR="004538A5" w:rsidRDefault="00217F84">
            <w:pPr>
              <w:rPr>
                <w:sz w:val="24"/>
              </w:rPr>
            </w:pPr>
            <w:r w:rsidRPr="00217F84">
              <w:rPr>
                <w:rFonts w:hint="eastAsia"/>
                <w:sz w:val="24"/>
              </w:rPr>
              <w:t xml:space="preserve">　建築基準法施行細則第５条第</w:t>
            </w:r>
            <w:r>
              <w:rPr>
                <w:rFonts w:hint="eastAsia"/>
                <w:sz w:val="24"/>
              </w:rPr>
              <w:t>２</w:t>
            </w:r>
            <w:r w:rsidRPr="00217F84">
              <w:rPr>
                <w:rFonts w:hint="eastAsia"/>
                <w:sz w:val="24"/>
              </w:rPr>
              <w:t>項の規定により</w:t>
            </w:r>
            <w:r w:rsidR="00BB599E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申請の取り下げ</w:t>
            </w:r>
            <w:r w:rsidRPr="00217F84">
              <w:rPr>
                <w:rFonts w:hint="eastAsia"/>
                <w:sz w:val="24"/>
              </w:rPr>
              <w:t>を届け出ます。</w:t>
            </w:r>
          </w:p>
          <w:p w:rsidR="00217F84" w:rsidRPr="00217F84" w:rsidRDefault="00217F84">
            <w:pPr>
              <w:rPr>
                <w:sz w:val="24"/>
              </w:rPr>
            </w:pPr>
          </w:p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217F84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年　　月　　日</w:t>
            </w:r>
          </w:p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建築主事　　　　　　　　　　　</w:t>
            </w:r>
            <w:r w:rsidR="000369F3">
              <w:rPr>
                <w:rFonts w:hint="eastAsia"/>
                <w:sz w:val="24"/>
              </w:rPr>
              <w:t>宛</w:t>
            </w:r>
          </w:p>
          <w:p w:rsidR="004538A5" w:rsidRDefault="004538A5">
            <w:pPr>
              <w:rPr>
                <w:sz w:val="24"/>
              </w:rPr>
            </w:pPr>
          </w:p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届出人　住　所</w:t>
            </w:r>
          </w:p>
          <w:p w:rsidR="004538A5" w:rsidRDefault="004538A5">
            <w:pPr>
              <w:rPr>
                <w:sz w:val="24"/>
              </w:rPr>
            </w:pPr>
          </w:p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　　　</w:t>
            </w:r>
          </w:p>
          <w:p w:rsidR="004538A5" w:rsidRDefault="004538A5">
            <w:pPr>
              <w:rPr>
                <w:sz w:val="24"/>
              </w:rPr>
            </w:pPr>
          </w:p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電　話</w:t>
            </w:r>
          </w:p>
          <w:p w:rsidR="004538A5" w:rsidRDefault="004538A5">
            <w:pPr>
              <w:rPr>
                <w:sz w:val="24"/>
              </w:rPr>
            </w:pPr>
          </w:p>
        </w:tc>
      </w:tr>
      <w:tr w:rsidR="004538A5" w:rsidTr="00863D09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4538A5" w:rsidRDefault="00BA5E11" w:rsidP="00BA5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 付　 番 　号</w:t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4538A5" w:rsidRDefault="004538A5"/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C30B4">
              <w:rPr>
                <w:rFonts w:hint="eastAsia"/>
                <w:sz w:val="24"/>
              </w:rPr>
              <w:t xml:space="preserve">第　　</w:t>
            </w:r>
            <w:r w:rsidR="00217F84">
              <w:rPr>
                <w:rFonts w:hint="eastAsia"/>
                <w:sz w:val="24"/>
              </w:rPr>
              <w:t xml:space="preserve">　　</w:t>
            </w:r>
            <w:r w:rsidR="008C30B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号</w:t>
            </w:r>
          </w:p>
          <w:p w:rsidR="004538A5" w:rsidRDefault="004538A5"/>
        </w:tc>
      </w:tr>
      <w:tr w:rsidR="004538A5" w:rsidTr="00863D09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4538A5" w:rsidRDefault="00BA5E11" w:rsidP="00BA5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年　月　日</w:t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4538A5" w:rsidRDefault="004538A5"/>
          <w:p w:rsidR="004538A5" w:rsidRDefault="008C30B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BA5E11" w:rsidRPr="001A1657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 w:rsidR="00BA5E1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BA5E1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4538A5">
              <w:rPr>
                <w:rFonts w:hint="eastAsia"/>
                <w:sz w:val="24"/>
              </w:rPr>
              <w:t>日</w:t>
            </w:r>
          </w:p>
          <w:p w:rsidR="004538A5" w:rsidRDefault="004538A5"/>
        </w:tc>
      </w:tr>
      <w:tr w:rsidR="004538A5" w:rsidTr="00863D09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4538A5" w:rsidRDefault="004538A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敷地の位置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4538A5" w:rsidRDefault="004538A5"/>
          <w:p w:rsidR="004538A5" w:rsidRDefault="004538A5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217F84">
              <w:rPr>
                <w:rFonts w:hint="eastAsia"/>
                <w:sz w:val="24"/>
              </w:rPr>
              <w:t>芦　屋　市</w:t>
            </w:r>
          </w:p>
          <w:p w:rsidR="008C30B4" w:rsidRDefault="008C30B4"/>
          <w:p w:rsidR="004538A5" w:rsidRDefault="004538A5"/>
          <w:p w:rsidR="004538A5" w:rsidRDefault="004538A5"/>
        </w:tc>
      </w:tr>
      <w:tr w:rsidR="004538A5" w:rsidTr="00863D09">
        <w:trPr>
          <w:jc w:val="center"/>
        </w:trPr>
        <w:tc>
          <w:tcPr>
            <w:tcW w:w="26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8A5" w:rsidRDefault="004538A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備考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bottom w:val="single" w:sz="12" w:space="0" w:color="auto"/>
              <w:right w:val="single" w:sz="12" w:space="0" w:color="auto"/>
            </w:tcBorders>
          </w:tcPr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  <w:p w:rsidR="004538A5" w:rsidRDefault="004538A5"/>
        </w:tc>
      </w:tr>
    </w:tbl>
    <w:p w:rsidR="004538A5" w:rsidRDefault="004538A5">
      <w:r>
        <w:rPr>
          <w:rFonts w:hint="eastAsia"/>
        </w:rPr>
        <w:t>［注意］　確認申請副本を同時に提出してください。</w:t>
      </w:r>
    </w:p>
    <w:sectPr w:rsidR="004538A5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DE" w:rsidRDefault="000001DE" w:rsidP="00BB599E">
      <w:r>
        <w:separator/>
      </w:r>
    </w:p>
  </w:endnote>
  <w:endnote w:type="continuationSeparator" w:id="0">
    <w:p w:rsidR="000001DE" w:rsidRDefault="000001DE" w:rsidP="00B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DE" w:rsidRDefault="000001DE" w:rsidP="00BB599E">
      <w:r>
        <w:separator/>
      </w:r>
    </w:p>
  </w:footnote>
  <w:footnote w:type="continuationSeparator" w:id="0">
    <w:p w:rsidR="000001DE" w:rsidRDefault="000001DE" w:rsidP="00BB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D5E"/>
    <w:multiLevelType w:val="singleLevel"/>
    <w:tmpl w:val="B574915E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1" w15:restartNumberingAfterBreak="0">
    <w:nsid w:val="25DA4582"/>
    <w:multiLevelType w:val="singleLevel"/>
    <w:tmpl w:val="B052BAA6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2" w15:restartNumberingAfterBreak="0">
    <w:nsid w:val="76D10731"/>
    <w:multiLevelType w:val="singleLevel"/>
    <w:tmpl w:val="252A02AC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E"/>
    <w:rsid w:val="000001DE"/>
    <w:rsid w:val="000369F3"/>
    <w:rsid w:val="001A1657"/>
    <w:rsid w:val="00217F84"/>
    <w:rsid w:val="002A4B1E"/>
    <w:rsid w:val="003D48EA"/>
    <w:rsid w:val="004538A5"/>
    <w:rsid w:val="006E0436"/>
    <w:rsid w:val="007670B1"/>
    <w:rsid w:val="007805A2"/>
    <w:rsid w:val="00863D09"/>
    <w:rsid w:val="008C30B4"/>
    <w:rsid w:val="00AB0AD0"/>
    <w:rsid w:val="00BA5E11"/>
    <w:rsid w:val="00BB599E"/>
    <w:rsid w:val="00C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86BE7-E974-4193-8942-FEA0639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599E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BB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599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125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様式第６号（第２条関係）</vt:lpstr>
      <vt:lpstr>様式第６号（第２条関係）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様式第６号（第２条関係）</dc:title>
  <dc:subject/>
  <dc:creator>morimoto</dc:creator>
  <cp:keywords/>
  <cp:lastModifiedBy>ashiya</cp:lastModifiedBy>
  <cp:revision>3</cp:revision>
  <cp:lastPrinted>2002-12-25T02:13:00Z</cp:lastPrinted>
  <dcterms:created xsi:type="dcterms:W3CDTF">2023-03-29T00:10:00Z</dcterms:created>
  <dcterms:modified xsi:type="dcterms:W3CDTF">2023-03-29T00:22:00Z</dcterms:modified>
</cp:coreProperties>
</file>