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89" w:rsidRDefault="00701789">
      <w:pPr>
        <w:rPr>
          <w:rFonts w:hint="eastAsia"/>
        </w:rPr>
      </w:pPr>
      <w:r w:rsidRPr="00F27E8E">
        <w:rPr>
          <w:rFonts w:hint="eastAsia"/>
        </w:rPr>
        <w:t>様式第</w:t>
      </w:r>
      <w:r w:rsidR="00C15D1B" w:rsidRPr="00F27E8E">
        <w:rPr>
          <w:rFonts w:hint="eastAsia"/>
        </w:rPr>
        <w:t>１９</w:t>
      </w:r>
      <w:r w:rsidRPr="00F27E8E">
        <w:rPr>
          <w:rFonts w:hint="eastAsia"/>
        </w:rPr>
        <w:t>号</w:t>
      </w:r>
      <w:r>
        <w:rPr>
          <w:rFonts w:hint="eastAsia"/>
        </w:rPr>
        <w:t>（第２１条関係）</w:t>
      </w:r>
      <w:bookmarkStart w:id="0" w:name="_GoBack"/>
      <w:bookmarkEnd w:id="0"/>
    </w:p>
    <w:p w:rsidR="00701789" w:rsidRDefault="00701789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外壁及び軒裏の防火構造不要認定申請書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820"/>
        <w:gridCol w:w="1141"/>
        <w:gridCol w:w="1791"/>
        <w:gridCol w:w="597"/>
        <w:gridCol w:w="1194"/>
        <w:gridCol w:w="1194"/>
        <w:gridCol w:w="597"/>
        <w:gridCol w:w="1791"/>
      </w:tblGrid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建築基準法施行令第１１５条の２第１項第４号ただし書の規定により</w:t>
            </w:r>
            <w:r w:rsidR="003711D1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認定を受けたいので申請します。</w:t>
            </w:r>
          </w:p>
          <w:p w:rsidR="00701789" w:rsidRDefault="0070178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</w:p>
          <w:p w:rsidR="00701789" w:rsidRDefault="0070178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年　　月　　日</w:t>
            </w:r>
          </w:p>
          <w:p w:rsidR="00701789" w:rsidRDefault="0070178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芦屋市長　　　　　　　　　　　</w:t>
            </w:r>
            <w:r w:rsidR="003C7B6B">
              <w:rPr>
                <w:rFonts w:hint="eastAsia"/>
                <w:sz w:val="21"/>
              </w:rPr>
              <w:t>宛</w:t>
            </w:r>
          </w:p>
          <w:p w:rsidR="00701789" w:rsidRDefault="00701789">
            <w:pPr>
              <w:rPr>
                <w:rFonts w:hint="eastAsia"/>
                <w:sz w:val="21"/>
              </w:rPr>
            </w:pPr>
          </w:p>
          <w:p w:rsidR="00701789" w:rsidRDefault="0070178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申請者　氏　名　　　　　　　　　　　　　　　　　　　</w:t>
            </w:r>
          </w:p>
          <w:p w:rsidR="00701789" w:rsidRDefault="00701789">
            <w:pPr>
              <w:rPr>
                <w:rFonts w:hint="eastAsia"/>
                <w:sz w:val="14"/>
              </w:rPr>
            </w:pPr>
          </w:p>
          <w:p w:rsidR="00701789" w:rsidRDefault="0070178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電　話</w:t>
            </w:r>
          </w:p>
          <w:p w:rsidR="00701789" w:rsidRDefault="00701789">
            <w:pPr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建築主住所及び氏名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6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代理者住所及び氏名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</w:rPr>
            </w:pPr>
          </w:p>
          <w:p w:rsidR="00701789" w:rsidRDefault="00701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設計者住所及び氏名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701789" w:rsidRDefault="007017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24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敷地の位置</w:t>
            </w:r>
          </w:p>
        </w:tc>
        <w:tc>
          <w:tcPr>
            <w:tcW w:w="1141" w:type="dxa"/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地名地番</w:t>
            </w:r>
          </w:p>
        </w:tc>
        <w:tc>
          <w:tcPr>
            <w:tcW w:w="716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芦屋市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24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用途地域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その他の地域地区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申請部分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その他の部分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申請棟数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vMerge w:val="restart"/>
            <w:tcBorders>
              <w:bottom w:val="nil"/>
              <w:right w:val="single" w:sz="12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棟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vMerge/>
            <w:tcBorders>
              <w:bottom w:val="nil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延べ面積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701789" w:rsidRDefault="0070178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7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</w:tc>
        <w:tc>
          <w:tcPr>
            <w:tcW w:w="1961" w:type="dxa"/>
            <w:gridSpan w:val="2"/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申請建築物の周囲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の現況及び予想さ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れる将来の動向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64" w:type="dxa"/>
            <w:gridSpan w:val="6"/>
            <w:tcBorders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受              付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認             定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      月      日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         年　　　月　　　日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           年     月     日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              号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  　　　　　　　　号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第  　　　　　　　　号</w:t>
            </w: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係員職氏名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  <w:tc>
          <w:tcPr>
            <w:tcW w:w="358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</w:tc>
      </w:tr>
      <w:tr w:rsidR="00701789" w:rsidTr="000C2B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1789" w:rsidRDefault="0070178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 xml:space="preserve">※　</w:t>
            </w: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条件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716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  <w:p w:rsidR="00701789" w:rsidRDefault="00701789">
            <w:pPr>
              <w:rPr>
                <w:rFonts w:hint="eastAsia"/>
              </w:rPr>
            </w:pPr>
          </w:p>
        </w:tc>
      </w:tr>
    </w:tbl>
    <w:p w:rsidR="00701789" w:rsidRDefault="00701789">
      <w:pPr>
        <w:rPr>
          <w:rFonts w:hint="eastAsia"/>
        </w:rPr>
      </w:pPr>
      <w:r>
        <w:rPr>
          <w:rFonts w:hint="eastAsia"/>
        </w:rPr>
        <w:t>［注意］　※印欄は</w:t>
      </w:r>
      <w:r w:rsidR="003711D1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701789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7C" w:rsidRDefault="00F51E7C" w:rsidP="001B4705">
      <w:r>
        <w:separator/>
      </w:r>
    </w:p>
  </w:endnote>
  <w:endnote w:type="continuationSeparator" w:id="0">
    <w:p w:rsidR="00F51E7C" w:rsidRDefault="00F51E7C" w:rsidP="001B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7C" w:rsidRDefault="00F51E7C" w:rsidP="001B4705">
      <w:r>
        <w:separator/>
      </w:r>
    </w:p>
  </w:footnote>
  <w:footnote w:type="continuationSeparator" w:id="0">
    <w:p w:rsidR="00F51E7C" w:rsidRDefault="00F51E7C" w:rsidP="001B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B12"/>
    <w:multiLevelType w:val="singleLevel"/>
    <w:tmpl w:val="AF468636"/>
    <w:lvl w:ilvl="0">
      <w:start w:val="2"/>
      <w:numFmt w:val="decimal"/>
      <w:lvlText w:val="(%1)"/>
      <w:lvlJc w:val="left"/>
      <w:pPr>
        <w:tabs>
          <w:tab w:val="num" w:pos="1155"/>
        </w:tabs>
        <w:ind w:left="1155" w:hanging="330"/>
      </w:pPr>
      <w:rPr>
        <w:rFonts w:hint="eastAsia"/>
      </w:rPr>
    </w:lvl>
  </w:abstractNum>
  <w:abstractNum w:abstractNumId="1" w15:restartNumberingAfterBreak="0">
    <w:nsid w:val="42161305"/>
    <w:multiLevelType w:val="singleLevel"/>
    <w:tmpl w:val="AB78B718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B"/>
    <w:rsid w:val="000B20DB"/>
    <w:rsid w:val="000C2B00"/>
    <w:rsid w:val="001514C2"/>
    <w:rsid w:val="001A09A7"/>
    <w:rsid w:val="001B4705"/>
    <w:rsid w:val="002B2E58"/>
    <w:rsid w:val="003711D1"/>
    <w:rsid w:val="003C7B6B"/>
    <w:rsid w:val="00701789"/>
    <w:rsid w:val="008259F2"/>
    <w:rsid w:val="0089630A"/>
    <w:rsid w:val="009173B1"/>
    <w:rsid w:val="00AA6862"/>
    <w:rsid w:val="00C15D1B"/>
    <w:rsid w:val="00DA45E3"/>
    <w:rsid w:val="00E64793"/>
    <w:rsid w:val="00EA61BF"/>
    <w:rsid w:val="00F27E8E"/>
    <w:rsid w:val="00F51E7C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BFB04-4086-4111-B546-1CE302C2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4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4705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1B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470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278</Words>
  <Characters>788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様式第１６号（第１３条関係）（表面）</vt:lpstr>
      <vt:lpstr>様式第１６号（第１３条関係）（表面）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様式第１６号（第１３条関係）（表面）</dc:title>
  <dc:subject/>
  <dc:creator>morimoto</dc:creator>
  <cp:keywords/>
  <cp:lastModifiedBy>ashiya</cp:lastModifiedBy>
  <cp:revision>3</cp:revision>
  <cp:lastPrinted>2001-02-16T06:40:00Z</cp:lastPrinted>
  <dcterms:created xsi:type="dcterms:W3CDTF">2023-03-29T00:25:00Z</dcterms:created>
  <dcterms:modified xsi:type="dcterms:W3CDTF">2023-03-29T00:25:00Z</dcterms:modified>
</cp:coreProperties>
</file>